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  <w:proofErr w:type="spellEnd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RON-BLACK+DECKER-NI-J</w:t>
                            </w:r>
                            <w:r w:rsidR="0026678D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f5509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RON-BLACK+DECKER-NI-J</w:t>
                      </w:r>
                      <w:r w:rsidR="0026678D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f5509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2905125</wp:posOffset>
            </wp:positionH>
            <wp:positionV relativeFrom="page">
              <wp:posOffset>2495550</wp:posOffset>
            </wp:positionV>
            <wp:extent cx="3438525" cy="29527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Super </w:t>
      </w: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SpeedSmartphone</w:t>
      </w:r>
      <w:proofErr w:type="spellEnd"/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 App</w:t>
      </w:r>
    </w:p>
    <w:p w:rsidR="005F70E4" w:rsidRDefault="00B571B1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360 Degree Scratch Pad – </w:t>
                            </w: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</w:t>
                            </w:r>
                            <w:proofErr w:type="spellEnd"/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 xml:space="preserve">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26678D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B571B1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BLACK+DECKER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AE2A75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AE2A75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26678D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B571B1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BLACK+DECKER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AE2A75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AE2A75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E2A75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E2A75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LG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-Bot is a truly intelligent robotic vacuum with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wi-fi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capabilities, giving users total control using a smartphone. And while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6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AE2A75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E2A75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E2A75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LG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-Bot is a truly intelligent robotic vacuum with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wi-fi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 capabilities, giving users total control using a smartphone. And while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20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AE2A75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75" w:rsidRDefault="00AE2A75" w:rsidP="006843CF">
      <w:r>
        <w:separator/>
      </w:r>
    </w:p>
  </w:endnote>
  <w:endnote w:type="continuationSeparator" w:id="0">
    <w:p w:rsidR="00AE2A75" w:rsidRDefault="00AE2A75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75" w:rsidRDefault="00AE2A75" w:rsidP="006843CF">
      <w:r>
        <w:separator/>
      </w:r>
    </w:p>
  </w:footnote>
  <w:footnote w:type="continuationSeparator" w:id="0">
    <w:p w:rsidR="00AE2A75" w:rsidRDefault="00AE2A75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201037"/>
    <w:rsid w:val="00216298"/>
    <w:rsid w:val="002573F0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electronics-type/iron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fatah.com.pk/air-conditioner-type/wall-mounted-spli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brands/panasonic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20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electronics-type/ir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fatah.com.pk/brands/panasonic/" TargetMode="External"/><Relationship Id="rId19" Type="http://schemas.openxmlformats.org/officeDocument/2006/relationships/hyperlink" Target="https://www.alfatah.com.pk/power/920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3C62-0251-4CA1-89D1-8D261EFD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69</cp:revision>
  <dcterms:created xsi:type="dcterms:W3CDTF">2018-11-19T18:01:00Z</dcterms:created>
  <dcterms:modified xsi:type="dcterms:W3CDTF">2018-11-25T16:39:00Z</dcterms:modified>
</cp:coreProperties>
</file>